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80" w:tblpY="-254"/>
        <w:tblW w:w="1093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67"/>
        <w:gridCol w:w="715"/>
        <w:gridCol w:w="6450"/>
      </w:tblGrid>
      <w:tr w:rsidR="001B2ABD" w14:paraId="706512EC" w14:textId="77777777" w:rsidTr="00006513">
        <w:trPr>
          <w:trHeight w:val="3506"/>
        </w:trPr>
        <w:tc>
          <w:tcPr>
            <w:tcW w:w="3767" w:type="dxa"/>
            <w:vAlign w:val="bottom"/>
          </w:tcPr>
          <w:p w14:paraId="10226DCA" w14:textId="77777777" w:rsidR="001B2ABD" w:rsidRDefault="001B2ABD" w:rsidP="00006513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B73E51" wp14:editId="21EAA864">
                      <wp:extent cx="2122805" cy="2122805"/>
                      <wp:effectExtent l="19050" t="19050" r="29845" b="2984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t="-12500" b="-12500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A069F8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" strokecolor="#94b6d2 [3204]" strokeweight="5pt">
                      <v:fill r:id="rId9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15" w:type="dxa"/>
          </w:tcPr>
          <w:p w14:paraId="13DAA2DF" w14:textId="77777777" w:rsidR="001B2ABD" w:rsidRDefault="001B2ABD" w:rsidP="00006513">
            <w:pPr>
              <w:tabs>
                <w:tab w:val="left" w:pos="990"/>
              </w:tabs>
            </w:pPr>
          </w:p>
        </w:tc>
        <w:tc>
          <w:tcPr>
            <w:tcW w:w="6450" w:type="dxa"/>
            <w:vAlign w:val="bottom"/>
          </w:tcPr>
          <w:p w14:paraId="45A6F93D" w14:textId="088B81CA" w:rsidR="001B2ABD" w:rsidRDefault="00727983" w:rsidP="00006513">
            <w:pPr>
              <w:pStyle w:val="a3"/>
            </w:pPr>
            <w:r>
              <w:t>Ramadan shahin</w:t>
            </w:r>
          </w:p>
          <w:p w14:paraId="31B463CA" w14:textId="0838904D" w:rsidR="001B2ABD" w:rsidRDefault="00727983" w:rsidP="00006513">
            <w:pPr>
              <w:pStyle w:val="ab"/>
            </w:pPr>
            <w:r>
              <w:rPr>
                <w:spacing w:val="0"/>
                <w:w w:val="100"/>
              </w:rPr>
              <w:t>Content Writer</w:t>
            </w:r>
            <w:r w:rsidR="00C715E1">
              <w:rPr>
                <w:spacing w:val="0"/>
                <w:w w:val="100"/>
              </w:rPr>
              <w:t xml:space="preserve"> &amp; Editor</w:t>
            </w:r>
          </w:p>
        </w:tc>
      </w:tr>
      <w:tr w:rsidR="001B2ABD" w14:paraId="32ED63D2" w14:textId="77777777" w:rsidTr="00006513">
        <w:trPr>
          <w:trHeight w:val="10543"/>
        </w:trPr>
        <w:tc>
          <w:tcPr>
            <w:tcW w:w="3767" w:type="dxa"/>
          </w:tcPr>
          <w:p w14:paraId="7093E011" w14:textId="2E123E3D" w:rsidR="001B2ABD" w:rsidRDefault="00845810" w:rsidP="00006513">
            <w:pPr>
              <w:pStyle w:val="3"/>
              <w:rPr>
                <w:lang w:bidi="ar-SY"/>
              </w:rPr>
            </w:pPr>
            <w:r>
              <w:t>CAREER OVERVIEW</w:t>
            </w:r>
          </w:p>
          <w:p w14:paraId="72CEB781" w14:textId="77777777" w:rsidR="00C715E1" w:rsidRDefault="00C715E1" w:rsidP="00006513">
            <w:r>
              <w:t xml:space="preserve">I am </w:t>
            </w:r>
            <w:r w:rsidRPr="00C715E1">
              <w:t>an experienced freelance Content Writer</w:t>
            </w:r>
            <w:r>
              <w:t xml:space="preserve"> &amp; Content Editor,</w:t>
            </w:r>
            <w:r w:rsidRPr="00C715E1">
              <w:t xml:space="preserve"> who specializes in many topics including: Medicine, Mental Health, Technology, Finance, Also Travel &amp; tourism. With over three years of experience, </w:t>
            </w:r>
            <w:r>
              <w:t>I</w:t>
            </w:r>
            <w:r w:rsidRPr="00C715E1">
              <w:t xml:space="preserve"> h</w:t>
            </w:r>
            <w:r>
              <w:t xml:space="preserve">ave </w:t>
            </w:r>
            <w:r w:rsidRPr="00C715E1">
              <w:t>published in numerous websites, and managed many social media accounts with ascending statistics.</w:t>
            </w:r>
          </w:p>
          <w:p w14:paraId="0BEEF846" w14:textId="77777777" w:rsidR="00C715E1" w:rsidRDefault="00C715E1" w:rsidP="00006513"/>
          <w:p w14:paraId="03294FCE" w14:textId="77777777" w:rsidR="00C715E1" w:rsidRDefault="00C715E1" w:rsidP="00006513">
            <w:r w:rsidRPr="00C715E1">
              <w:t xml:space="preserve"> </w:t>
            </w:r>
            <w:r>
              <w:t xml:space="preserve">In fact, I </w:t>
            </w:r>
            <w:r w:rsidRPr="00C715E1">
              <w:t xml:space="preserve">enjoy bringing attractive content to people of all specialties and background. </w:t>
            </w:r>
          </w:p>
          <w:p w14:paraId="3E0AB768" w14:textId="77777777" w:rsidR="00C715E1" w:rsidRDefault="00C715E1" w:rsidP="00006513"/>
          <w:p w14:paraId="035711BA" w14:textId="3665E348" w:rsidR="00036450" w:rsidRDefault="00C715E1" w:rsidP="00006513">
            <w:r w:rsidRPr="00C715E1">
              <w:t>C</w:t>
            </w:r>
            <w:r w:rsidRPr="00C715E1">
              <w:t>urrently</w:t>
            </w:r>
            <w:r>
              <w:t>, I</w:t>
            </w:r>
            <w:r w:rsidRPr="00C715E1">
              <w:t xml:space="preserve"> live in Syria, and available for freelance assignments and media engagement</w:t>
            </w:r>
            <w:r>
              <w:t>s upon request.</w:t>
            </w:r>
          </w:p>
          <w:p w14:paraId="3E4FCE22" w14:textId="77777777" w:rsidR="00036450" w:rsidRDefault="00036450" w:rsidP="00006513"/>
          <w:sdt>
            <w:sdtPr>
              <w:id w:val="-1954003311"/>
              <w:placeholder>
                <w:docPart w:val="264358876C6B4403A251D0331EBE0BA8"/>
              </w:placeholder>
              <w:temporary/>
              <w:showingPlcHdr/>
              <w15:appearance w15:val="hidden"/>
            </w:sdtPr>
            <w:sdtContent>
              <w:p w14:paraId="16A3C5B9" w14:textId="77777777" w:rsidR="00036450" w:rsidRPr="00CB0055" w:rsidRDefault="00CB0055" w:rsidP="00006513">
                <w:pPr>
                  <w:pStyle w:val="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A8D6C90DF3E743578055DA9422639A45"/>
              </w:placeholder>
              <w:temporary/>
              <w:showingPlcHdr/>
              <w15:appearance w15:val="hidden"/>
            </w:sdtPr>
            <w:sdtContent>
              <w:p w14:paraId="23E4F5BE" w14:textId="77777777" w:rsidR="004D3011" w:rsidRDefault="004D3011" w:rsidP="00006513">
                <w:r w:rsidRPr="004D3011">
                  <w:t>PHONE:</w:t>
                </w:r>
              </w:p>
            </w:sdtContent>
          </w:sdt>
          <w:p w14:paraId="21B441F5" w14:textId="0503911E" w:rsidR="004D3011" w:rsidRDefault="00C715E1" w:rsidP="00006513">
            <w:r>
              <w:t>(+963)-981-861-979</w:t>
            </w:r>
          </w:p>
          <w:p w14:paraId="24419FF0" w14:textId="77777777" w:rsidR="004D3011" w:rsidRDefault="004D3011" w:rsidP="00006513"/>
          <w:sdt>
            <w:sdtPr>
              <w:id w:val="-240260293"/>
              <w:placeholder>
                <w:docPart w:val="EBE5A952840C475BB0473EF35F4DF5AD"/>
              </w:placeholder>
              <w:temporary/>
              <w:showingPlcHdr/>
              <w15:appearance w15:val="hidden"/>
            </w:sdtPr>
            <w:sdtContent>
              <w:p w14:paraId="04A16DF8" w14:textId="77777777" w:rsidR="004D3011" w:rsidRDefault="004D3011" w:rsidP="00006513">
                <w:r w:rsidRPr="004D3011">
                  <w:t>EMAIL:</w:t>
                </w:r>
              </w:p>
            </w:sdtContent>
          </w:sdt>
          <w:p w14:paraId="400463EA" w14:textId="274E8E5E" w:rsidR="00036450" w:rsidRPr="00E4381A" w:rsidRDefault="00C715E1" w:rsidP="00006513">
            <w:pPr>
              <w:rPr>
                <w:rStyle w:val="Hyperlink"/>
              </w:rPr>
            </w:pPr>
            <w:r>
              <w:t>ramadanshahin01@gmail.com</w:t>
            </w:r>
          </w:p>
          <w:p w14:paraId="0379D0EB" w14:textId="6AA0D177" w:rsidR="004D3011" w:rsidRPr="00CB0055" w:rsidRDefault="003A640A" w:rsidP="00006513">
            <w:pPr>
              <w:pStyle w:val="3"/>
            </w:pPr>
            <w:r>
              <w:t>Languages</w:t>
            </w:r>
          </w:p>
          <w:p w14:paraId="735070BB" w14:textId="13629F59" w:rsidR="004D3011" w:rsidRDefault="003A640A" w:rsidP="00006513">
            <w:r>
              <w:t>Arabic: Fluently</w:t>
            </w:r>
          </w:p>
          <w:p w14:paraId="700199F6" w14:textId="1F49AB11" w:rsidR="004D3011" w:rsidRDefault="003A640A" w:rsidP="00006513">
            <w:r>
              <w:t>English: Advanced</w:t>
            </w:r>
          </w:p>
          <w:p w14:paraId="087C5F18" w14:textId="19F4F3FF" w:rsidR="004D3011" w:rsidRDefault="003A640A" w:rsidP="00006513">
            <w:r>
              <w:t>Turkish: Good</w:t>
            </w:r>
          </w:p>
          <w:p w14:paraId="5AB837D3" w14:textId="77777777" w:rsidR="003A640A" w:rsidRDefault="003A640A" w:rsidP="00006513"/>
          <w:p w14:paraId="5A403F4C" w14:textId="77777777" w:rsidR="005A7155" w:rsidRDefault="005A7155" w:rsidP="00006513">
            <w:pPr>
              <w:pStyle w:val="3"/>
            </w:pPr>
            <w:r>
              <w:t>Portfolio</w:t>
            </w:r>
          </w:p>
          <w:p w14:paraId="216EF698" w14:textId="0A3AA33F" w:rsidR="00006513" w:rsidRDefault="00006513" w:rsidP="00006513">
            <w:r>
              <w:t>I am attaching links to a sample of my previous articles and paragraphs:</w:t>
            </w:r>
          </w:p>
          <w:p w14:paraId="1337AF7F" w14:textId="77777777" w:rsidR="00006513" w:rsidRPr="00006513" w:rsidRDefault="00006513" w:rsidP="00006513"/>
          <w:p w14:paraId="2C60B560" w14:textId="2D3A47DE" w:rsidR="005A7155" w:rsidRDefault="005A7155" w:rsidP="00006513">
            <w:pPr>
              <w:spacing w:line="276" w:lineRule="auto"/>
            </w:pPr>
            <w:hyperlink r:id="rId10" w:history="1">
              <w:r w:rsidRPr="005A7155">
                <w:rPr>
                  <w:rStyle w:val="Hyperlink"/>
                </w:rPr>
                <w:t>Contently</w:t>
              </w:r>
            </w:hyperlink>
          </w:p>
          <w:p w14:paraId="2658BE6A" w14:textId="719B7B6B" w:rsidR="005A7155" w:rsidRPr="005A7155" w:rsidRDefault="00E6249D" w:rsidP="00006513">
            <w:pPr>
              <w:spacing w:line="276" w:lineRule="auto"/>
            </w:pPr>
            <w:hyperlink r:id="rId11" w:history="1">
              <w:r w:rsidR="005A7155" w:rsidRPr="00E6249D">
                <w:rPr>
                  <w:rStyle w:val="Hyperlink"/>
                </w:rPr>
                <w:t>Google Drive</w:t>
              </w:r>
            </w:hyperlink>
          </w:p>
        </w:tc>
        <w:tc>
          <w:tcPr>
            <w:tcW w:w="715" w:type="dxa"/>
          </w:tcPr>
          <w:p w14:paraId="358D9FCE" w14:textId="77777777" w:rsidR="001B2ABD" w:rsidRDefault="001B2ABD" w:rsidP="00006513">
            <w:pPr>
              <w:tabs>
                <w:tab w:val="left" w:pos="990"/>
              </w:tabs>
            </w:pPr>
          </w:p>
        </w:tc>
        <w:tc>
          <w:tcPr>
            <w:tcW w:w="6450" w:type="dxa"/>
          </w:tcPr>
          <w:sdt>
            <w:sdtPr>
              <w:id w:val="1049110328"/>
              <w:placeholder>
                <w:docPart w:val="06DED4E5C40C4CDCBBAD513D002FD617"/>
              </w:placeholder>
              <w:temporary/>
              <w:showingPlcHdr/>
              <w15:appearance w15:val="hidden"/>
            </w:sdtPr>
            <w:sdtContent>
              <w:p w14:paraId="15387DA0" w14:textId="77777777" w:rsidR="001B2ABD" w:rsidRDefault="00E25A26" w:rsidP="00006513">
                <w:pPr>
                  <w:pStyle w:val="2"/>
                </w:pPr>
                <w:r w:rsidRPr="00036450">
                  <w:t>EDUCATION</w:t>
                </w:r>
              </w:p>
            </w:sdtContent>
          </w:sdt>
          <w:p w14:paraId="33382A28" w14:textId="6E4CD0F6" w:rsidR="00036450" w:rsidRPr="00036450" w:rsidRDefault="00727983" w:rsidP="00006513">
            <w:pPr>
              <w:pStyle w:val="4"/>
            </w:pPr>
            <w:r>
              <w:t>Damascus University-Faculty of Medicine</w:t>
            </w:r>
          </w:p>
          <w:p w14:paraId="0CB621DE" w14:textId="2D72B663" w:rsidR="00036450" w:rsidRDefault="00727983" w:rsidP="00006513">
            <w:pPr>
              <w:pStyle w:val="a5"/>
            </w:pPr>
            <w:r>
              <w:t>2019</w:t>
            </w:r>
            <w:r w:rsidR="00036450" w:rsidRPr="00B359E4">
              <w:t xml:space="preserve"> </w:t>
            </w:r>
            <w:r w:rsidR="003A640A">
              <w:t>–</w:t>
            </w:r>
            <w:r w:rsidR="00036450" w:rsidRPr="00B359E4">
              <w:t xml:space="preserve"> </w:t>
            </w:r>
            <w:r w:rsidR="003A640A">
              <w:t>present</w:t>
            </w:r>
          </w:p>
          <w:p w14:paraId="5DA9C187" w14:textId="6F8687B1" w:rsidR="00036450" w:rsidRDefault="003A640A" w:rsidP="00006513">
            <w:r>
              <w:t>I am an MD Candidate, Class of 2025</w:t>
            </w:r>
          </w:p>
          <w:sdt>
            <w:sdtPr>
              <w:id w:val="1001553383"/>
              <w:placeholder>
                <w:docPart w:val="ED85FC6521474DDDB8795E5EBA22E146"/>
              </w:placeholder>
              <w:temporary/>
              <w:showingPlcHdr/>
              <w15:appearance w15:val="hidden"/>
            </w:sdtPr>
            <w:sdtContent>
              <w:p w14:paraId="5A7EDAF8" w14:textId="77777777" w:rsidR="00036450" w:rsidRDefault="00036450" w:rsidP="00006513">
                <w:pPr>
                  <w:pStyle w:val="2"/>
                </w:pPr>
                <w:r w:rsidRPr="00036450">
                  <w:t>WORK EXPERIENCE</w:t>
                </w:r>
              </w:p>
            </w:sdtContent>
          </w:sdt>
          <w:p w14:paraId="4FA33482" w14:textId="690629AA" w:rsidR="00036450" w:rsidRDefault="00E6249D" w:rsidP="00006513">
            <w:pPr>
              <w:pStyle w:val="4"/>
              <w:rPr>
                <w:bCs/>
              </w:rPr>
            </w:pPr>
            <w:hyperlink r:id="rId12" w:history="1">
              <w:r w:rsidR="00727983" w:rsidRPr="00E6249D">
                <w:rPr>
                  <w:rStyle w:val="Hyperlink"/>
                </w:rPr>
                <w:t>Annajah Net</w:t>
              </w:r>
            </w:hyperlink>
            <w:r w:rsidR="003A640A" w:rsidRPr="00E6249D">
              <w:t xml:space="preserve"> </w:t>
            </w:r>
            <w:r w:rsidR="003A640A">
              <w:t xml:space="preserve">- Content </w:t>
            </w:r>
            <w:r w:rsidR="00727983" w:rsidRPr="00036450">
              <w:t>Edito</w:t>
            </w:r>
            <w:r w:rsidR="00006513">
              <w:t>r</w:t>
            </w:r>
          </w:p>
          <w:p w14:paraId="66A9011D" w14:textId="50BFF82D" w:rsidR="003A640A" w:rsidRDefault="00727983" w:rsidP="00006513">
            <w:pPr>
              <w:pStyle w:val="a5"/>
            </w:pPr>
            <w:r>
              <w:t xml:space="preserve">2023 </w:t>
            </w:r>
            <w:r w:rsidR="00036450" w:rsidRPr="00036450">
              <w:t>–</w:t>
            </w:r>
            <w:r>
              <w:t xml:space="preserve"> Present</w:t>
            </w:r>
          </w:p>
          <w:p w14:paraId="431544E4" w14:textId="77777777" w:rsidR="00006513" w:rsidRPr="00006513" w:rsidRDefault="00006513" w:rsidP="00006513"/>
          <w:p w14:paraId="14E27C9B" w14:textId="1398E700" w:rsidR="00036450" w:rsidRDefault="003A640A" w:rsidP="00006513">
            <w:r>
              <w:t xml:space="preserve">As an </w:t>
            </w:r>
            <w:r w:rsidR="00C715E1" w:rsidRPr="00C715E1">
              <w:t>edito</w:t>
            </w:r>
            <w:r>
              <w:t>r, I was</w:t>
            </w:r>
            <w:r w:rsidR="00C715E1" w:rsidRPr="00C715E1">
              <w:t xml:space="preserve"> responsible for researching, proofreading, and publishing </w:t>
            </w:r>
            <w:r>
              <w:t xml:space="preserve">web paragraphs, Using </w:t>
            </w:r>
            <w:r w:rsidRPr="003A640A">
              <w:rPr>
                <w:i/>
                <w:iCs/>
              </w:rPr>
              <w:t>WordPress</w:t>
            </w:r>
            <w:r>
              <w:t xml:space="preserve"> and </w:t>
            </w:r>
            <w:r w:rsidRPr="003A640A">
              <w:rPr>
                <w:i/>
                <w:iCs/>
              </w:rPr>
              <w:t>Yoast SEO</w:t>
            </w:r>
            <w:r>
              <w:t xml:space="preserve"> plugin</w:t>
            </w:r>
            <w:r w:rsidR="00C715E1" w:rsidRPr="00C715E1">
              <w:t xml:space="preserve">. </w:t>
            </w:r>
            <w:r>
              <w:t>Also, I was responsible for</w:t>
            </w:r>
            <w:r w:rsidR="00C715E1" w:rsidRPr="00C715E1">
              <w:t xml:space="preserve"> analyz</w:t>
            </w:r>
            <w:r>
              <w:t>ing</w:t>
            </w:r>
            <w:r w:rsidR="00C715E1" w:rsidRPr="00C715E1">
              <w:t xml:space="preserve"> readership data and develop</w:t>
            </w:r>
            <w:r>
              <w:t>ing</w:t>
            </w:r>
            <w:r w:rsidR="00C715E1" w:rsidRPr="00C715E1">
              <w:t xml:space="preserve"> content strategies to increase user engagement. </w:t>
            </w:r>
            <w:r>
              <w:t>In addition, I was a</w:t>
            </w:r>
            <w:r w:rsidR="00C715E1" w:rsidRPr="00C715E1">
              <w:t xml:space="preserve"> fact-check</w:t>
            </w:r>
            <w:r>
              <w:t>er of</w:t>
            </w:r>
            <w:r w:rsidR="00C715E1" w:rsidRPr="00C715E1">
              <w:t xml:space="preserve"> articles</w:t>
            </w:r>
            <w:r>
              <w:t xml:space="preserve"> with </w:t>
            </w:r>
            <w:r w:rsidR="00C715E1" w:rsidRPr="00C715E1">
              <w:t>ensur</w:t>
            </w:r>
            <w:r>
              <w:t>ing</w:t>
            </w:r>
            <w:r w:rsidR="00C715E1" w:rsidRPr="00C715E1">
              <w:t xml:space="preserve"> the use of proper spelling, grammar, and syntax in outputs.</w:t>
            </w:r>
            <w:r w:rsidR="00036450" w:rsidRPr="00036450">
              <w:t xml:space="preserve"> </w:t>
            </w:r>
          </w:p>
          <w:p w14:paraId="4FD30D6A" w14:textId="77777777" w:rsidR="004D3011" w:rsidRDefault="004D3011" w:rsidP="00006513"/>
          <w:p w14:paraId="6EB683CE" w14:textId="1AABF5D6" w:rsidR="004D3011" w:rsidRPr="004D3011" w:rsidRDefault="00060DC6" w:rsidP="00006513">
            <w:pPr>
              <w:pStyle w:val="4"/>
              <w:rPr>
                <w:bCs/>
              </w:rPr>
            </w:pPr>
            <w:hyperlink r:id="rId13" w:history="1">
              <w:r w:rsidRPr="00060DC6">
                <w:rPr>
                  <w:rStyle w:val="Hyperlink"/>
                </w:rPr>
                <w:t>Toiall Website</w:t>
              </w:r>
            </w:hyperlink>
            <w:r w:rsidR="003773E8">
              <w:t xml:space="preserve">- </w:t>
            </w:r>
            <w:r w:rsidR="00727983" w:rsidRPr="004D3011">
              <w:t>Content</w:t>
            </w:r>
            <w:r w:rsidR="00727983">
              <w:t xml:space="preserve"> Writer</w:t>
            </w:r>
          </w:p>
          <w:p w14:paraId="6AEB700B" w14:textId="3B2E7134" w:rsidR="004D3011" w:rsidRDefault="00727983" w:rsidP="00006513">
            <w:pPr>
              <w:pStyle w:val="a5"/>
            </w:pPr>
            <w:r>
              <w:t>2022</w:t>
            </w:r>
            <w:r w:rsidR="004D3011" w:rsidRPr="004D3011">
              <w:t>–</w:t>
            </w:r>
            <w:r>
              <w:t>Present</w:t>
            </w:r>
          </w:p>
          <w:p w14:paraId="0F325B62" w14:textId="77777777" w:rsidR="00006513" w:rsidRPr="00006513" w:rsidRDefault="00006513" w:rsidP="00006513"/>
          <w:p w14:paraId="7ECA9B63" w14:textId="546E1C6D" w:rsidR="00845810" w:rsidRDefault="00845810" w:rsidP="00006513">
            <w:pPr>
              <w:pStyle w:val="ad"/>
              <w:numPr>
                <w:ilvl w:val="0"/>
                <w:numId w:val="2"/>
              </w:numPr>
            </w:pPr>
            <w:r>
              <w:t xml:space="preserve">Research </w:t>
            </w:r>
            <w:r>
              <w:t xml:space="preserve">and </w:t>
            </w:r>
            <w:r w:rsidRPr="00845810">
              <w:t>write</w:t>
            </w:r>
            <w:r w:rsidRPr="00845810">
              <w:t xml:space="preserve"> clear </w:t>
            </w:r>
            <w:r>
              <w:t>website</w:t>
            </w:r>
            <w:r>
              <w:t>-related topics</w:t>
            </w:r>
            <w:r>
              <w:t xml:space="preserve"> articles</w:t>
            </w:r>
          </w:p>
          <w:p w14:paraId="5C31B778" w14:textId="77777777" w:rsidR="00845810" w:rsidRDefault="00845810" w:rsidP="00006513">
            <w:pPr>
              <w:pStyle w:val="ad"/>
              <w:numPr>
                <w:ilvl w:val="0"/>
                <w:numId w:val="2"/>
              </w:numPr>
            </w:pPr>
            <w:r>
              <w:t>Prepare well-structured drafts using Content Management Systems</w:t>
            </w:r>
          </w:p>
          <w:p w14:paraId="7A586D21" w14:textId="77777777" w:rsidR="00845810" w:rsidRDefault="00845810" w:rsidP="00006513">
            <w:pPr>
              <w:pStyle w:val="ad"/>
              <w:numPr>
                <w:ilvl w:val="0"/>
                <w:numId w:val="2"/>
              </w:numPr>
            </w:pPr>
            <w:r>
              <w:t>Proofread and edit blog posts before publication</w:t>
            </w:r>
          </w:p>
          <w:p w14:paraId="2D5F7277" w14:textId="77777777" w:rsidR="00845810" w:rsidRDefault="00845810" w:rsidP="00006513">
            <w:pPr>
              <w:pStyle w:val="ad"/>
              <w:numPr>
                <w:ilvl w:val="0"/>
                <w:numId w:val="2"/>
              </w:numPr>
            </w:pPr>
            <w:r>
              <w:t>Submit work to editors for input and approval</w:t>
            </w:r>
          </w:p>
          <w:p w14:paraId="41B7133A" w14:textId="77777777" w:rsidR="00845810" w:rsidRDefault="00845810" w:rsidP="00006513">
            <w:pPr>
              <w:pStyle w:val="ad"/>
              <w:numPr>
                <w:ilvl w:val="0"/>
                <w:numId w:val="2"/>
              </w:numPr>
            </w:pPr>
            <w:r>
              <w:t>Coordinate with marketing and design teams to illustrate articles</w:t>
            </w:r>
          </w:p>
          <w:p w14:paraId="1798ECE2" w14:textId="5DDE2C9C" w:rsidR="00E6249D" w:rsidRDefault="00845810" w:rsidP="00006513">
            <w:pPr>
              <w:pStyle w:val="ad"/>
              <w:numPr>
                <w:ilvl w:val="0"/>
                <w:numId w:val="2"/>
              </w:numPr>
            </w:pPr>
            <w:r>
              <w:t>Conduct simple keyword research and us</w:t>
            </w:r>
            <w:r>
              <w:t>ing</w:t>
            </w:r>
            <w:r>
              <w:t xml:space="preserve"> SEO guidelines to increase web traffic</w:t>
            </w:r>
            <w:r w:rsidR="00E6249D">
              <w:t>.</w:t>
            </w:r>
          </w:p>
          <w:p w14:paraId="6C51656A" w14:textId="375AFFF8" w:rsidR="004D3011" w:rsidRDefault="00845810" w:rsidP="00006513">
            <w:pPr>
              <w:pStyle w:val="ad"/>
              <w:numPr>
                <w:ilvl w:val="0"/>
                <w:numId w:val="2"/>
              </w:numPr>
            </w:pPr>
            <w:r>
              <w:t>Update website content as needed</w:t>
            </w:r>
          </w:p>
          <w:p w14:paraId="0790D042" w14:textId="77777777" w:rsidR="00845810" w:rsidRDefault="00845810" w:rsidP="00006513"/>
          <w:p w14:paraId="09AC9357" w14:textId="243E5989" w:rsidR="004D3011" w:rsidRPr="004D3011" w:rsidRDefault="00006513" w:rsidP="00006513">
            <w:pPr>
              <w:pStyle w:val="4"/>
              <w:rPr>
                <w:bCs/>
              </w:rPr>
            </w:pPr>
            <w:hyperlink r:id="rId14" w:history="1">
              <w:r w:rsidR="00C715E1" w:rsidRPr="00006513">
                <w:rPr>
                  <w:rStyle w:val="Hyperlink"/>
                  <w:rFonts w:hint="cs"/>
                  <w:rtl/>
                </w:rPr>
                <w:t xml:space="preserve">سماعة حكيم </w:t>
              </w:r>
              <w:r w:rsidR="003773E8" w:rsidRPr="00006513">
                <w:rPr>
                  <w:rStyle w:val="Hyperlink"/>
                  <w:rFonts w:hint="cs"/>
                  <w:rtl/>
                </w:rPr>
                <w:t>الإعلامية</w:t>
              </w:r>
            </w:hyperlink>
            <w:r w:rsidR="003773E8" w:rsidRPr="004D3011">
              <w:t xml:space="preserve"> </w:t>
            </w:r>
            <w:r w:rsidR="000612C0">
              <w:rPr>
                <w:rFonts w:hint="cs"/>
                <w:rtl/>
              </w:rPr>
              <w:t>-</w:t>
            </w:r>
            <w:r w:rsidR="000612C0">
              <w:t xml:space="preserve"> </w:t>
            </w:r>
            <w:r w:rsidR="003773E8" w:rsidRPr="004D3011">
              <w:t>Content</w:t>
            </w:r>
            <w:r w:rsidR="00C715E1">
              <w:t xml:space="preserve"> Writer &amp; Media Coordinator</w:t>
            </w:r>
          </w:p>
          <w:p w14:paraId="4A2B37A3" w14:textId="1AF1F78C" w:rsidR="005A7155" w:rsidRDefault="00C715E1" w:rsidP="00006513">
            <w:pPr>
              <w:pStyle w:val="a5"/>
            </w:pPr>
            <w:r>
              <w:t>2021</w:t>
            </w:r>
            <w:r w:rsidR="004D3011" w:rsidRPr="004D3011">
              <w:t>–</w:t>
            </w:r>
            <w:r>
              <w:t>2023</w:t>
            </w:r>
          </w:p>
          <w:p w14:paraId="08DCD35E" w14:textId="77777777" w:rsidR="00006513" w:rsidRPr="00006513" w:rsidRDefault="00006513" w:rsidP="00006513"/>
          <w:p w14:paraId="248CC816" w14:textId="77777777" w:rsidR="005A7155" w:rsidRDefault="005A7155" w:rsidP="00006513">
            <w:pPr>
              <w:pStyle w:val="ad"/>
              <w:numPr>
                <w:ilvl w:val="0"/>
                <w:numId w:val="3"/>
              </w:numPr>
              <w:rPr>
                <w:lang w:bidi="ar-SY"/>
              </w:rPr>
            </w:pPr>
            <w:r>
              <w:rPr>
                <w:lang w:bidi="ar-SY"/>
              </w:rPr>
              <w:t>Designing social media marketing strategies and campaigns.</w:t>
            </w:r>
          </w:p>
          <w:p w14:paraId="47E4AA04" w14:textId="77777777" w:rsidR="005A7155" w:rsidRDefault="005A7155" w:rsidP="00006513">
            <w:pPr>
              <w:pStyle w:val="ad"/>
              <w:numPr>
                <w:ilvl w:val="0"/>
                <w:numId w:val="3"/>
              </w:numPr>
              <w:rPr>
                <w:lang w:bidi="ar-SY"/>
              </w:rPr>
            </w:pPr>
            <w:r>
              <w:rPr>
                <w:lang w:bidi="ar-SY"/>
              </w:rPr>
              <w:t>Working with graphic designers, copywriters, content creators, and influencers to create engaging social content.</w:t>
            </w:r>
          </w:p>
          <w:p w14:paraId="2A5B33DF" w14:textId="562B2890" w:rsidR="005A7155" w:rsidRDefault="005A7155" w:rsidP="00006513">
            <w:pPr>
              <w:pStyle w:val="ad"/>
              <w:numPr>
                <w:ilvl w:val="0"/>
                <w:numId w:val="3"/>
              </w:numPr>
              <w:rPr>
                <w:lang w:bidi="ar-SY"/>
              </w:rPr>
            </w:pPr>
            <w:r>
              <w:rPr>
                <w:lang w:bidi="ar-SY"/>
              </w:rPr>
              <w:t>Reviewing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and editing completed work before posting.</w:t>
            </w:r>
          </w:p>
          <w:p w14:paraId="07E1B261" w14:textId="77777777" w:rsidR="005A7155" w:rsidRDefault="005A7155" w:rsidP="00006513">
            <w:pPr>
              <w:pStyle w:val="ad"/>
              <w:numPr>
                <w:ilvl w:val="0"/>
                <w:numId w:val="3"/>
              </w:numPr>
              <w:rPr>
                <w:lang w:bidi="ar-SY"/>
              </w:rPr>
            </w:pPr>
            <w:r>
              <w:rPr>
                <w:lang w:bidi="ar-SY"/>
              </w:rPr>
              <w:t>Determining the optimal times to post content and managing the scheduling tools.</w:t>
            </w:r>
          </w:p>
          <w:p w14:paraId="7884E7D6" w14:textId="77777777" w:rsidR="005A7155" w:rsidRDefault="005A7155" w:rsidP="00006513">
            <w:pPr>
              <w:pStyle w:val="ad"/>
              <w:numPr>
                <w:ilvl w:val="0"/>
                <w:numId w:val="3"/>
              </w:numPr>
              <w:rPr>
                <w:lang w:bidi="ar-SY"/>
              </w:rPr>
            </w:pPr>
            <w:r>
              <w:rPr>
                <w:lang w:bidi="ar-SY"/>
              </w:rPr>
              <w:t>Coordinating the design and writing teams to ensure the timeous delivery of content.</w:t>
            </w:r>
          </w:p>
          <w:p w14:paraId="402C01FE" w14:textId="77777777" w:rsidR="005A7155" w:rsidRDefault="005A7155" w:rsidP="00006513">
            <w:pPr>
              <w:pStyle w:val="ad"/>
              <w:numPr>
                <w:ilvl w:val="0"/>
                <w:numId w:val="3"/>
              </w:numPr>
              <w:rPr>
                <w:lang w:bidi="ar-SY"/>
              </w:rPr>
            </w:pPr>
            <w:r>
              <w:rPr>
                <w:lang w:bidi="ar-SY"/>
              </w:rPr>
              <w:t>Generating analytic reports and social media feedback for presentation and review.</w:t>
            </w:r>
          </w:p>
          <w:p w14:paraId="4D939CA6" w14:textId="77777777" w:rsidR="00036450" w:rsidRPr="004D3011" w:rsidRDefault="00112054" w:rsidP="00006513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39E38177" wp14:editId="42F506A3">
                  <wp:extent cx="3756660" cy="138075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14:paraId="4C18D870" w14:textId="77777777" w:rsidR="003A640A" w:rsidRDefault="003A640A" w:rsidP="000C45FF">
      <w:pPr>
        <w:tabs>
          <w:tab w:val="left" w:pos="990"/>
        </w:tabs>
      </w:pPr>
    </w:p>
    <w:sectPr w:rsidR="003A640A" w:rsidSect="000C45FF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6C32" w14:textId="77777777" w:rsidR="00B351FE" w:rsidRDefault="00B351FE" w:rsidP="000C45FF">
      <w:r>
        <w:separator/>
      </w:r>
    </w:p>
  </w:endnote>
  <w:endnote w:type="continuationSeparator" w:id="0">
    <w:p w14:paraId="1D1A6A14" w14:textId="77777777" w:rsidR="00B351FE" w:rsidRDefault="00B351F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AB3B" w14:textId="77777777" w:rsidR="00B351FE" w:rsidRDefault="00B351FE" w:rsidP="000C45FF">
      <w:r>
        <w:separator/>
      </w:r>
    </w:p>
  </w:footnote>
  <w:footnote w:type="continuationSeparator" w:id="0">
    <w:p w14:paraId="2ECE13ED" w14:textId="77777777" w:rsidR="00B351FE" w:rsidRDefault="00B351F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09B7" w14:textId="77777777" w:rsidR="000C45FF" w:rsidRDefault="000C45FF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2F938E" wp14:editId="533C6DE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72F6"/>
    <w:multiLevelType w:val="hybridMultilevel"/>
    <w:tmpl w:val="386A9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664A9"/>
    <w:multiLevelType w:val="hybridMultilevel"/>
    <w:tmpl w:val="C46E2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2C"/>
    <w:multiLevelType w:val="hybridMultilevel"/>
    <w:tmpl w:val="0A4C7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76248"/>
    <w:multiLevelType w:val="multilevel"/>
    <w:tmpl w:val="491A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407963">
    <w:abstractNumId w:val="3"/>
  </w:num>
  <w:num w:numId="2" w16cid:durableId="152336092">
    <w:abstractNumId w:val="1"/>
  </w:num>
  <w:num w:numId="3" w16cid:durableId="1454328022">
    <w:abstractNumId w:val="0"/>
  </w:num>
  <w:num w:numId="4" w16cid:durableId="128889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1" w:cryptProviderType="rsaAES" w:cryptAlgorithmClass="hash" w:cryptAlgorithmType="typeAny" w:cryptAlgorithmSid="14" w:cryptSpinCount="100000" w:hash="KO1tlLPKrNuqURDvhCLGxCD936LdvkuMlKeRbvl7QJLQofnFdBsl7ZyD7//oLO5tw6W1VnTS09w29MOJEc7qpg==" w:salt="w7ATmbF7zFFD96hkHBNH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83"/>
    <w:rsid w:val="00006513"/>
    <w:rsid w:val="00036450"/>
    <w:rsid w:val="00060DC6"/>
    <w:rsid w:val="000612C0"/>
    <w:rsid w:val="0007412A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773E8"/>
    <w:rsid w:val="003910D8"/>
    <w:rsid w:val="003A640A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A7155"/>
    <w:rsid w:val="005E39D5"/>
    <w:rsid w:val="00600670"/>
    <w:rsid w:val="0062123A"/>
    <w:rsid w:val="00646E75"/>
    <w:rsid w:val="006771D0"/>
    <w:rsid w:val="00715FCB"/>
    <w:rsid w:val="00721CD2"/>
    <w:rsid w:val="00727983"/>
    <w:rsid w:val="00743101"/>
    <w:rsid w:val="00764C9F"/>
    <w:rsid w:val="007775E1"/>
    <w:rsid w:val="007867A0"/>
    <w:rsid w:val="007927F5"/>
    <w:rsid w:val="00802CA0"/>
    <w:rsid w:val="00845810"/>
    <w:rsid w:val="009260CD"/>
    <w:rsid w:val="00940A66"/>
    <w:rsid w:val="00952C25"/>
    <w:rsid w:val="00A2118D"/>
    <w:rsid w:val="00AD0A50"/>
    <w:rsid w:val="00AD76E2"/>
    <w:rsid w:val="00B20152"/>
    <w:rsid w:val="00B351FE"/>
    <w:rsid w:val="00B359E4"/>
    <w:rsid w:val="00B57D98"/>
    <w:rsid w:val="00B70850"/>
    <w:rsid w:val="00C066B6"/>
    <w:rsid w:val="00C37BA1"/>
    <w:rsid w:val="00C4674C"/>
    <w:rsid w:val="00C506CF"/>
    <w:rsid w:val="00C715E1"/>
    <w:rsid w:val="00C72BED"/>
    <w:rsid w:val="00C9578B"/>
    <w:rsid w:val="00CB0055"/>
    <w:rsid w:val="00D2522B"/>
    <w:rsid w:val="00D422DE"/>
    <w:rsid w:val="00D5459D"/>
    <w:rsid w:val="00D92063"/>
    <w:rsid w:val="00DA1F4D"/>
    <w:rsid w:val="00DD172A"/>
    <w:rsid w:val="00E25A26"/>
    <w:rsid w:val="00E4381A"/>
    <w:rsid w:val="00E55D74"/>
    <w:rsid w:val="00E6249D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8CD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B359E4"/>
    <w:rPr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B359E4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har">
    <w:name w:val="العنوان Char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4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Char">
    <w:name w:val="العنوان 1 Char"/>
    <w:basedOn w:val="a0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5">
    <w:name w:val="Date"/>
    <w:basedOn w:val="a"/>
    <w:next w:val="a"/>
    <w:link w:val="Char0"/>
    <w:uiPriority w:val="99"/>
    <w:rsid w:val="00036450"/>
  </w:style>
  <w:style w:type="character" w:customStyle="1" w:styleId="Char0">
    <w:name w:val="تاريخ Char"/>
    <w:basedOn w:val="a0"/>
    <w:link w:val="a5"/>
    <w:uiPriority w:val="99"/>
    <w:rsid w:val="00036450"/>
    <w:rPr>
      <w:sz w:val="18"/>
      <w:szCs w:val="22"/>
    </w:rPr>
  </w:style>
  <w:style w:type="character" w:styleId="Hyperlink">
    <w:name w:val="Hyperlink"/>
    <w:basedOn w:val="a0"/>
    <w:uiPriority w:val="99"/>
    <w:unhideWhenUsed/>
    <w:rsid w:val="00281FD5"/>
    <w:rPr>
      <w:color w:val="B85A22" w:themeColor="accent2" w:themeShade="BF"/>
      <w:u w:val="single"/>
    </w:rPr>
  </w:style>
  <w:style w:type="character" w:styleId="a6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7">
    <w:name w:val="header"/>
    <w:basedOn w:val="a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7"/>
    <w:uiPriority w:val="99"/>
    <w:semiHidden/>
    <w:rsid w:val="000C45FF"/>
    <w:rPr>
      <w:sz w:val="22"/>
      <w:szCs w:val="22"/>
    </w:rPr>
  </w:style>
  <w:style w:type="paragraph" w:styleId="a8">
    <w:name w:val="footer"/>
    <w:basedOn w:val="a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8"/>
    <w:uiPriority w:val="99"/>
    <w:semiHidden/>
    <w:rsid w:val="000C45FF"/>
    <w:rPr>
      <w:sz w:val="22"/>
      <w:szCs w:val="22"/>
    </w:rPr>
  </w:style>
  <w:style w:type="table" w:styleId="a9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B2ABD"/>
    <w:rPr>
      <w:color w:val="808080"/>
    </w:rPr>
  </w:style>
  <w:style w:type="paragraph" w:styleId="ab">
    <w:name w:val="Subtitle"/>
    <w:basedOn w:val="a"/>
    <w:next w:val="a"/>
    <w:link w:val="Char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عنوان فرعي Char"/>
    <w:basedOn w:val="a0"/>
    <w:link w:val="ab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عنوان 3 Char"/>
    <w:basedOn w:val="a0"/>
    <w:link w:val="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4Char">
    <w:name w:val="عنوان 4 Char"/>
    <w:basedOn w:val="a0"/>
    <w:link w:val="4"/>
    <w:uiPriority w:val="9"/>
    <w:rsid w:val="00B359E4"/>
    <w:rPr>
      <w:b/>
      <w:sz w:val="18"/>
      <w:szCs w:val="22"/>
    </w:rPr>
  </w:style>
  <w:style w:type="character" w:styleId="ac">
    <w:name w:val="FollowedHyperlink"/>
    <w:basedOn w:val="a0"/>
    <w:uiPriority w:val="99"/>
    <w:semiHidden/>
    <w:unhideWhenUsed/>
    <w:rsid w:val="00060DC6"/>
    <w:rPr>
      <w:color w:val="704404" w:themeColor="followedHyperlink"/>
      <w:u w:val="single"/>
    </w:rPr>
  </w:style>
  <w:style w:type="paragraph" w:styleId="ad">
    <w:name w:val="List Paragraph"/>
    <w:basedOn w:val="a"/>
    <w:uiPriority w:val="34"/>
    <w:semiHidden/>
    <w:qFormat/>
    <w:rsid w:val="005A7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toiall.com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najah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o1TFh01B9F4YxtKHn-5RM5Owa4DWVo5T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s://ramadanshahin01.contently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sama3t.hakee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adan%20Shahin\AppData\Local\Microsoft\Office\16.0\DTS\en-US%7bCC1A2671-947D-41B9-BAE5-8E337A13CEAF%7d\%7bBD48AA8D-06AF-40FB-9842-B8BDDE38F13C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4358876C6B4403A251D0331EBE0B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4FE38D-84D5-40E2-8734-552149DB6E4F}"/>
      </w:docPartPr>
      <w:docPartBody>
        <w:p w:rsidR="00000000" w:rsidRDefault="00000000">
          <w:pPr>
            <w:pStyle w:val="264358876C6B4403A251D0331EBE0BA8"/>
          </w:pPr>
          <w:r w:rsidRPr="00CB0055">
            <w:t>Contact</w:t>
          </w:r>
        </w:p>
      </w:docPartBody>
    </w:docPart>
    <w:docPart>
      <w:docPartPr>
        <w:name w:val="A8D6C90DF3E743578055DA9422639A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DCD0C0-BD07-49EC-B7EA-F7F743A94F95}"/>
      </w:docPartPr>
      <w:docPartBody>
        <w:p w:rsidR="00000000" w:rsidRDefault="00000000">
          <w:pPr>
            <w:pStyle w:val="A8D6C90DF3E743578055DA9422639A45"/>
          </w:pPr>
          <w:r w:rsidRPr="004D3011">
            <w:t>PHONE:</w:t>
          </w:r>
        </w:p>
      </w:docPartBody>
    </w:docPart>
    <w:docPart>
      <w:docPartPr>
        <w:name w:val="EBE5A952840C475BB0473EF35F4DF5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13A85E-FD69-4401-A56B-A6F01F852395}"/>
      </w:docPartPr>
      <w:docPartBody>
        <w:p w:rsidR="00000000" w:rsidRDefault="00000000">
          <w:pPr>
            <w:pStyle w:val="EBE5A952840C475BB0473EF35F4DF5AD"/>
          </w:pPr>
          <w:r w:rsidRPr="004D3011">
            <w:t>EMAIL:</w:t>
          </w:r>
        </w:p>
      </w:docPartBody>
    </w:docPart>
    <w:docPart>
      <w:docPartPr>
        <w:name w:val="06DED4E5C40C4CDCBBAD513D002FD6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40CFB1-8033-4207-90E4-6085BD46150A}"/>
      </w:docPartPr>
      <w:docPartBody>
        <w:p w:rsidR="00000000" w:rsidRDefault="00000000">
          <w:pPr>
            <w:pStyle w:val="06DED4E5C40C4CDCBBAD513D002FD617"/>
          </w:pPr>
          <w:r w:rsidRPr="00036450">
            <w:t>EDUCATION</w:t>
          </w:r>
        </w:p>
      </w:docPartBody>
    </w:docPart>
    <w:docPart>
      <w:docPartPr>
        <w:name w:val="ED85FC6521474DDDB8795E5EBA22E1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9C213E-81D1-475F-A248-76DD3FD4F284}"/>
      </w:docPartPr>
      <w:docPartBody>
        <w:p w:rsidR="00000000" w:rsidRDefault="00000000">
          <w:pPr>
            <w:pStyle w:val="ED85FC6521474DDDB8795E5EBA22E146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9A"/>
    <w:rsid w:val="0064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AA43A98F2B42F8AE15754A24DB6D62">
    <w:name w:val="5CAA43A98F2B42F8AE15754A24DB6D62"/>
  </w:style>
  <w:style w:type="paragraph" w:customStyle="1" w:styleId="F50255D50B8B425A90A47AAAC7EA5D69">
    <w:name w:val="F50255D50B8B425A90A47AAAC7EA5D69"/>
  </w:style>
  <w:style w:type="paragraph" w:customStyle="1" w:styleId="3FF4FFE3A93B4CAEAF99F524F6F9F954">
    <w:name w:val="3FF4FFE3A93B4CAEAF99F524F6F9F954"/>
  </w:style>
  <w:style w:type="paragraph" w:customStyle="1" w:styleId="145942238D6E4FBC93BC1F5ABED98EA2">
    <w:name w:val="145942238D6E4FBC93BC1F5ABED98EA2"/>
  </w:style>
  <w:style w:type="paragraph" w:customStyle="1" w:styleId="264358876C6B4403A251D0331EBE0BA8">
    <w:name w:val="264358876C6B4403A251D0331EBE0BA8"/>
  </w:style>
  <w:style w:type="paragraph" w:customStyle="1" w:styleId="A8D6C90DF3E743578055DA9422639A45">
    <w:name w:val="A8D6C90DF3E743578055DA9422639A45"/>
  </w:style>
  <w:style w:type="paragraph" w:customStyle="1" w:styleId="77EA2EECB9024FBE90E753D3C8B4680F">
    <w:name w:val="77EA2EECB9024FBE90E753D3C8B4680F"/>
  </w:style>
  <w:style w:type="paragraph" w:customStyle="1" w:styleId="6899F1CD69DC4C59B53AF826BB15DA3E">
    <w:name w:val="6899F1CD69DC4C59B53AF826BB15DA3E"/>
  </w:style>
  <w:style w:type="paragraph" w:customStyle="1" w:styleId="420B1300325042F69CD85544C2A1C4D6">
    <w:name w:val="420B1300325042F69CD85544C2A1C4D6"/>
  </w:style>
  <w:style w:type="paragraph" w:customStyle="1" w:styleId="EBE5A952840C475BB0473EF35F4DF5AD">
    <w:name w:val="EBE5A952840C475BB0473EF35F4DF5AD"/>
  </w:style>
  <w:style w:type="character" w:styleId="Hyperlink">
    <w:name w:val="Hyperlink"/>
    <w:basedOn w:val="a0"/>
    <w:uiPriority w:val="99"/>
    <w:unhideWhenUsed/>
    <w:rPr>
      <w:color w:val="C45911" w:themeColor="accent2" w:themeShade="BF"/>
      <w:u w:val="single"/>
    </w:rPr>
  </w:style>
  <w:style w:type="paragraph" w:customStyle="1" w:styleId="4D5756828BD34E80B0B9EE6F90095AE9">
    <w:name w:val="4D5756828BD34E80B0B9EE6F90095AE9"/>
  </w:style>
  <w:style w:type="paragraph" w:customStyle="1" w:styleId="43BA7598713D4D7D80D5C6F60FF05DCC">
    <w:name w:val="43BA7598713D4D7D80D5C6F60FF05DCC"/>
  </w:style>
  <w:style w:type="paragraph" w:customStyle="1" w:styleId="63F5E3C8497140B48CABCA1CAAEB04F1">
    <w:name w:val="63F5E3C8497140B48CABCA1CAAEB04F1"/>
  </w:style>
  <w:style w:type="paragraph" w:customStyle="1" w:styleId="D0035910A24B477A9F56EAB83CD42237">
    <w:name w:val="D0035910A24B477A9F56EAB83CD42237"/>
  </w:style>
  <w:style w:type="paragraph" w:customStyle="1" w:styleId="C295F0DA4482464683CA994A02773CC5">
    <w:name w:val="C295F0DA4482464683CA994A02773CC5"/>
  </w:style>
  <w:style w:type="paragraph" w:customStyle="1" w:styleId="B05AE2EA8EFD4C249AA7BF7AAD04CD7F">
    <w:name w:val="B05AE2EA8EFD4C249AA7BF7AAD04CD7F"/>
  </w:style>
  <w:style w:type="paragraph" w:customStyle="1" w:styleId="06DED4E5C40C4CDCBBAD513D002FD617">
    <w:name w:val="06DED4E5C40C4CDCBBAD513D002FD617"/>
  </w:style>
  <w:style w:type="paragraph" w:customStyle="1" w:styleId="31A617081F9C41D1B313A1D6EC687B78">
    <w:name w:val="31A617081F9C41D1B313A1D6EC687B78"/>
  </w:style>
  <w:style w:type="paragraph" w:customStyle="1" w:styleId="2B5D12D23CC04C72896E5B850EC254AD">
    <w:name w:val="2B5D12D23CC04C72896E5B850EC254AD"/>
  </w:style>
  <w:style w:type="paragraph" w:customStyle="1" w:styleId="24C67B6E0A894CEC94A21587EC15D00C">
    <w:name w:val="24C67B6E0A894CEC94A21587EC15D00C"/>
  </w:style>
  <w:style w:type="paragraph" w:customStyle="1" w:styleId="216C6C951F1349908724C941D122D2D0">
    <w:name w:val="216C6C951F1349908724C941D122D2D0"/>
  </w:style>
  <w:style w:type="paragraph" w:customStyle="1" w:styleId="BCE031757F9244E0AC89DE75307410E0">
    <w:name w:val="BCE031757F9244E0AC89DE75307410E0"/>
  </w:style>
  <w:style w:type="paragraph" w:customStyle="1" w:styleId="0C9DCB94F04E49CC94CFE73A5EC7527E">
    <w:name w:val="0C9DCB94F04E49CC94CFE73A5EC7527E"/>
  </w:style>
  <w:style w:type="paragraph" w:customStyle="1" w:styleId="05AB024AA5CC4D8D8C1E2EA6240A8CB2">
    <w:name w:val="05AB024AA5CC4D8D8C1E2EA6240A8CB2"/>
  </w:style>
  <w:style w:type="paragraph" w:customStyle="1" w:styleId="ED85FC6521474DDDB8795E5EBA22E146">
    <w:name w:val="ED85FC6521474DDDB8795E5EBA22E146"/>
  </w:style>
  <w:style w:type="paragraph" w:customStyle="1" w:styleId="BCB4A8CD9C744C04B11342ADB8995B0D">
    <w:name w:val="BCB4A8CD9C744C04B11342ADB8995B0D"/>
  </w:style>
  <w:style w:type="paragraph" w:customStyle="1" w:styleId="BC12E51F42FD44DCBDCB2C57F754B9B3">
    <w:name w:val="BC12E51F42FD44DCBDCB2C57F754B9B3"/>
  </w:style>
  <w:style w:type="paragraph" w:customStyle="1" w:styleId="C3E49528F7C04EE098CC540C249DCE54">
    <w:name w:val="C3E49528F7C04EE098CC540C249DCE54"/>
  </w:style>
  <w:style w:type="paragraph" w:customStyle="1" w:styleId="883E087B922447849FA38E32C8911A7F">
    <w:name w:val="883E087B922447849FA38E32C8911A7F"/>
  </w:style>
  <w:style w:type="paragraph" w:customStyle="1" w:styleId="2609432246344274853A33A4886C84AC">
    <w:name w:val="2609432246344274853A33A4886C84AC"/>
  </w:style>
  <w:style w:type="paragraph" w:customStyle="1" w:styleId="103DDF4A306E40ACA593436F86BF9EB5">
    <w:name w:val="103DDF4A306E40ACA593436F86BF9EB5"/>
  </w:style>
  <w:style w:type="paragraph" w:customStyle="1" w:styleId="0FA64EBD14CB4541AF9D1722C2CBE55F">
    <w:name w:val="0FA64EBD14CB4541AF9D1722C2CBE55F"/>
  </w:style>
  <w:style w:type="paragraph" w:customStyle="1" w:styleId="D43B1644163842E3BB1B99E7C934C474">
    <w:name w:val="D43B1644163842E3BB1B99E7C934C474"/>
  </w:style>
  <w:style w:type="paragraph" w:customStyle="1" w:styleId="56E835C18FB744EF8225A824CB924E74">
    <w:name w:val="56E835C18FB744EF8225A824CB924E74"/>
  </w:style>
  <w:style w:type="paragraph" w:customStyle="1" w:styleId="D44BA160624C4C178FCF30BF5CBA719C">
    <w:name w:val="D44BA160624C4C178FCF30BF5CBA719C"/>
  </w:style>
  <w:style w:type="paragraph" w:customStyle="1" w:styleId="48BB1673C40E425E90FED9F71CD81639">
    <w:name w:val="48BB1673C40E425E90FED9F71CD81639"/>
  </w:style>
  <w:style w:type="paragraph" w:customStyle="1" w:styleId="7F8CAF960BF048CA868371E8FA59A1CA">
    <w:name w:val="7F8CAF960BF048CA868371E8FA59A1CA"/>
  </w:style>
  <w:style w:type="paragraph" w:customStyle="1" w:styleId="598A285AB32D4A3C8FC5B9BCDF809AA6">
    <w:name w:val="598A285AB32D4A3C8FC5B9BCDF809AA6"/>
  </w:style>
  <w:style w:type="paragraph" w:customStyle="1" w:styleId="791FD4B53F4F4BE9BBFFC37C9E5D5B50">
    <w:name w:val="791FD4B53F4F4BE9BBFFC37C9E5D5B50"/>
  </w:style>
  <w:style w:type="paragraph" w:customStyle="1" w:styleId="00ADBC714BBB4FDDBC1B8BBDC11CA4DA">
    <w:name w:val="00ADBC714BBB4FDDBC1B8BBDC11CA4DA"/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229C6BB6AD87492AA578CAE2DF3D4E9C">
    <w:name w:val="229C6BB6AD87492AA578CAE2DF3D4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8F89-BCDA-43A1-AC98-0B80E4F6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{BD48AA8D-06AF-40FB-9842-B8BDDE38F13C}tf00546271_win32</Template>
  <TotalTime>0</TotalTime>
  <Pages>1</Pages>
  <Words>390</Words>
  <Characters>2228</Characters>
  <Application>Microsoft Office Word</Application>
  <DocSecurity>8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2023-09-12T10:15:00Z</dcterms:created>
  <dcterms:modified xsi:type="dcterms:W3CDTF">2023-09-12T12:10:00Z</dcterms:modified>
</cp:coreProperties>
</file>